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FD" w:rsidRDefault="001C5B9D">
      <w:pPr>
        <w:pStyle w:val="14PT--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勞動部勞動力發展署</w:t>
      </w:r>
      <w:r>
        <w:rPr>
          <w:b/>
          <w:bCs/>
          <w:sz w:val="36"/>
          <w:szCs w:val="36"/>
        </w:rPr>
        <w:t>「創客總動員」</w:t>
      </w:r>
      <w:r>
        <w:rPr>
          <w:b/>
          <w:bCs/>
          <w:sz w:val="36"/>
          <w:szCs w:val="36"/>
        </w:rPr>
        <w:t>策展活動</w:t>
      </w:r>
    </w:p>
    <w:p w:rsidR="00D13AFD" w:rsidRDefault="001C5B9D">
      <w:pPr>
        <w:pStyle w:val="14PT--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參觀報名表</w:t>
      </w:r>
    </w:p>
    <w:p w:rsidR="00D13AFD" w:rsidRDefault="00D13AFD">
      <w:pPr>
        <w:pStyle w:val="14PT--"/>
        <w:jc w:val="center"/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704"/>
        <w:gridCol w:w="1636"/>
        <w:gridCol w:w="1698"/>
        <w:gridCol w:w="2093"/>
        <w:gridCol w:w="2410"/>
        <w:gridCol w:w="2868"/>
      </w:tblGrid>
      <w:tr w:rsidR="00D13AF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參觀單位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參觀日期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參觀時間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參觀人數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聯絡人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聯絡人電話</w:t>
            </w:r>
          </w:p>
        </w:tc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1C5B9D">
            <w:pPr>
              <w:pStyle w:val="TableContents"/>
            </w:pPr>
            <w:r>
              <w:t>聯絡人電子郵件</w:t>
            </w:r>
          </w:p>
        </w:tc>
      </w:tr>
      <w:tr w:rsidR="00D13AF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</w:tr>
      <w:tr w:rsidR="00D13AF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</w:tr>
      <w:tr w:rsidR="00D13AFD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</w:pPr>
          </w:p>
        </w:tc>
        <w:tc>
          <w:tcPr>
            <w:tcW w:w="2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AFD" w:rsidRDefault="00D13AFD">
            <w:pPr>
              <w:pStyle w:val="TableContents"/>
              <w:jc w:val="left"/>
            </w:pPr>
          </w:p>
        </w:tc>
      </w:tr>
    </w:tbl>
    <w:p w:rsidR="00D13AFD" w:rsidRDefault="001C5B9D">
      <w:pPr>
        <w:pStyle w:val="14PT--"/>
        <w:jc w:val="left"/>
      </w:pPr>
      <w:r>
        <w:t>備註：</w:t>
      </w:r>
    </w:p>
    <w:p w:rsidR="00D13AFD" w:rsidRDefault="001C5B9D">
      <w:pPr>
        <w:pStyle w:val="14PT--"/>
        <w:jc w:val="left"/>
      </w:pPr>
      <w:r>
        <w:t>1</w:t>
      </w:r>
      <w:r>
        <w:t>、為依序安排參觀時間，請填報報名表，並於參觀前</w:t>
      </w:r>
      <w:r>
        <w:t>2</w:t>
      </w:r>
      <w:r>
        <w:t>週以電子郵件方式通知。</w:t>
      </w:r>
    </w:p>
    <w:p w:rsidR="00D13AFD" w:rsidRDefault="001C5B9D">
      <w:pPr>
        <w:pStyle w:val="14PT--"/>
        <w:jc w:val="left"/>
      </w:pPr>
      <w:r>
        <w:t>2</w:t>
      </w:r>
      <w:r>
        <w:t>、承辦人：程俊銘</w:t>
      </w:r>
      <w:r>
        <w:t xml:space="preserve">   </w:t>
      </w:r>
      <w:r>
        <w:t>聯絡電話：</w:t>
      </w:r>
      <w:r>
        <w:t xml:space="preserve">02-8995-6062   </w:t>
      </w:r>
      <w:r>
        <w:t>電子郵件：</w:t>
      </w:r>
      <w:r>
        <w:t>barryamin@wda.gov.tw</w:t>
      </w:r>
    </w:p>
    <w:sectPr w:rsidR="00D13AFD">
      <w:pgSz w:w="16838" w:h="11906" w:orient="landscape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5B9D">
      <w:r>
        <w:separator/>
      </w:r>
    </w:p>
  </w:endnote>
  <w:endnote w:type="continuationSeparator" w:id="0">
    <w:p w:rsidR="00000000" w:rsidRDefault="001C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5B9D">
      <w:r>
        <w:rPr>
          <w:color w:val="000000"/>
        </w:rPr>
        <w:separator/>
      </w:r>
    </w:p>
  </w:footnote>
  <w:footnote w:type="continuationSeparator" w:id="0">
    <w:p w:rsidR="00000000" w:rsidRDefault="001C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A2"/>
    <w:multiLevelType w:val="multilevel"/>
    <w:tmpl w:val="7028287A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" w15:restartNumberingAfterBreak="0">
    <w:nsid w:val="049277AB"/>
    <w:multiLevelType w:val="multilevel"/>
    <w:tmpl w:val="7040B42C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5C91E7C"/>
    <w:multiLevelType w:val="multilevel"/>
    <w:tmpl w:val="40268548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" w15:restartNumberingAfterBreak="0">
    <w:nsid w:val="08FA7DF4"/>
    <w:multiLevelType w:val="multilevel"/>
    <w:tmpl w:val="BA68C266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9E67705"/>
    <w:multiLevelType w:val="multilevel"/>
    <w:tmpl w:val="ADBEF4A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5" w15:restartNumberingAfterBreak="0">
    <w:nsid w:val="0A480BF6"/>
    <w:multiLevelType w:val="multilevel"/>
    <w:tmpl w:val="35986D1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0DC157FF"/>
    <w:multiLevelType w:val="multilevel"/>
    <w:tmpl w:val="1C56703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7" w15:restartNumberingAfterBreak="0">
    <w:nsid w:val="151D3B59"/>
    <w:multiLevelType w:val="multilevel"/>
    <w:tmpl w:val="09A4556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8" w15:restartNumberingAfterBreak="0">
    <w:nsid w:val="18F06FAB"/>
    <w:multiLevelType w:val="multilevel"/>
    <w:tmpl w:val="807A37D2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194178B8"/>
    <w:multiLevelType w:val="multilevel"/>
    <w:tmpl w:val="0778F74A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0" w15:restartNumberingAfterBreak="0">
    <w:nsid w:val="198F2829"/>
    <w:multiLevelType w:val="multilevel"/>
    <w:tmpl w:val="E1CE4B3E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11" w15:restartNumberingAfterBreak="0">
    <w:nsid w:val="1AD879CE"/>
    <w:multiLevelType w:val="multilevel"/>
    <w:tmpl w:val="58FE8194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12" w15:restartNumberingAfterBreak="0">
    <w:nsid w:val="1E3A3BFD"/>
    <w:multiLevelType w:val="multilevel"/>
    <w:tmpl w:val="550ACA0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3" w15:restartNumberingAfterBreak="0">
    <w:nsid w:val="1E4B63BC"/>
    <w:multiLevelType w:val="multilevel"/>
    <w:tmpl w:val="BE205A56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EDF10B1"/>
    <w:multiLevelType w:val="multilevel"/>
    <w:tmpl w:val="139EDC18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150218"/>
    <w:multiLevelType w:val="multilevel"/>
    <w:tmpl w:val="DFF40D0E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6" w15:restartNumberingAfterBreak="0">
    <w:nsid w:val="31942CB7"/>
    <w:multiLevelType w:val="multilevel"/>
    <w:tmpl w:val="47B8D6FA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 w15:restartNumberingAfterBreak="0">
    <w:nsid w:val="343B7175"/>
    <w:multiLevelType w:val="multilevel"/>
    <w:tmpl w:val="AF48D4F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7BD0C1A"/>
    <w:multiLevelType w:val="multilevel"/>
    <w:tmpl w:val="F4644A32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3B1438F9"/>
    <w:multiLevelType w:val="multilevel"/>
    <w:tmpl w:val="C72C97CC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0" w15:restartNumberingAfterBreak="0">
    <w:nsid w:val="3D0C3096"/>
    <w:multiLevelType w:val="multilevel"/>
    <w:tmpl w:val="506A8ACA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1" w15:restartNumberingAfterBreak="0">
    <w:nsid w:val="3DCB4BB1"/>
    <w:multiLevelType w:val="multilevel"/>
    <w:tmpl w:val="FDA89B76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2" w15:restartNumberingAfterBreak="0">
    <w:nsid w:val="458D066F"/>
    <w:multiLevelType w:val="multilevel"/>
    <w:tmpl w:val="F8D254D8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3" w15:restartNumberingAfterBreak="0">
    <w:nsid w:val="46654BA4"/>
    <w:multiLevelType w:val="multilevel"/>
    <w:tmpl w:val="3CD04F76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48325D7C"/>
    <w:multiLevelType w:val="multilevel"/>
    <w:tmpl w:val="379A89F6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5" w15:restartNumberingAfterBreak="0">
    <w:nsid w:val="4A5E3F40"/>
    <w:multiLevelType w:val="multilevel"/>
    <w:tmpl w:val="953C87E6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6" w15:restartNumberingAfterBreak="0">
    <w:nsid w:val="52D340E0"/>
    <w:multiLevelType w:val="multilevel"/>
    <w:tmpl w:val="2EB4264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7" w15:restartNumberingAfterBreak="0">
    <w:nsid w:val="53645D64"/>
    <w:multiLevelType w:val="multilevel"/>
    <w:tmpl w:val="F908714E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28" w15:restartNumberingAfterBreak="0">
    <w:nsid w:val="567932CA"/>
    <w:multiLevelType w:val="multilevel"/>
    <w:tmpl w:val="372CE614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7B33A46"/>
    <w:multiLevelType w:val="multilevel"/>
    <w:tmpl w:val="9BF6A23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0" w15:restartNumberingAfterBreak="0">
    <w:nsid w:val="5DE67AB7"/>
    <w:multiLevelType w:val="multilevel"/>
    <w:tmpl w:val="444C88B4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1" w15:restartNumberingAfterBreak="0">
    <w:nsid w:val="5E2A4197"/>
    <w:multiLevelType w:val="multilevel"/>
    <w:tmpl w:val="1630A14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2" w15:restartNumberingAfterBreak="0">
    <w:nsid w:val="5FCC6008"/>
    <w:multiLevelType w:val="multilevel"/>
    <w:tmpl w:val="B8201A3C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3" w15:restartNumberingAfterBreak="0">
    <w:nsid w:val="63BA1FF5"/>
    <w:multiLevelType w:val="multilevel"/>
    <w:tmpl w:val="5CDC00CC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4" w15:restartNumberingAfterBreak="0">
    <w:nsid w:val="697F0056"/>
    <w:multiLevelType w:val="multilevel"/>
    <w:tmpl w:val="26C8462A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5" w15:restartNumberingAfterBreak="0">
    <w:nsid w:val="69C15C93"/>
    <w:multiLevelType w:val="multilevel"/>
    <w:tmpl w:val="9600F784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6" w15:restartNumberingAfterBreak="0">
    <w:nsid w:val="6A1C7453"/>
    <w:multiLevelType w:val="multilevel"/>
    <w:tmpl w:val="C0365D0C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7" w15:restartNumberingAfterBreak="0">
    <w:nsid w:val="6C041532"/>
    <w:multiLevelType w:val="multilevel"/>
    <w:tmpl w:val="A770DED8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8" w15:restartNumberingAfterBreak="0">
    <w:nsid w:val="6C554A38"/>
    <w:multiLevelType w:val="multilevel"/>
    <w:tmpl w:val="075E159A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9" w15:restartNumberingAfterBreak="0">
    <w:nsid w:val="6D4D7D7E"/>
    <w:multiLevelType w:val="multilevel"/>
    <w:tmpl w:val="5F025864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0" w15:restartNumberingAfterBreak="0">
    <w:nsid w:val="6D6E5F98"/>
    <w:multiLevelType w:val="multilevel"/>
    <w:tmpl w:val="4964E088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1" w15:restartNumberingAfterBreak="0">
    <w:nsid w:val="6E917436"/>
    <w:multiLevelType w:val="multilevel"/>
    <w:tmpl w:val="3EA4931A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42" w15:restartNumberingAfterBreak="0">
    <w:nsid w:val="6F4B4E8E"/>
    <w:multiLevelType w:val="multilevel"/>
    <w:tmpl w:val="E0DA9910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3" w15:restartNumberingAfterBreak="0">
    <w:nsid w:val="7A864011"/>
    <w:multiLevelType w:val="multilevel"/>
    <w:tmpl w:val="2A264FA2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4" w15:restartNumberingAfterBreak="0">
    <w:nsid w:val="7D172980"/>
    <w:multiLevelType w:val="multilevel"/>
    <w:tmpl w:val="8534AD74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5" w15:restartNumberingAfterBreak="0">
    <w:nsid w:val="7E3F1DE8"/>
    <w:multiLevelType w:val="multilevel"/>
    <w:tmpl w:val="FCDAD3DA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num w:numId="1">
    <w:abstractNumId w:val="34"/>
  </w:num>
  <w:num w:numId="2">
    <w:abstractNumId w:val="15"/>
  </w:num>
  <w:num w:numId="3">
    <w:abstractNumId w:val="5"/>
  </w:num>
  <w:num w:numId="4">
    <w:abstractNumId w:val="38"/>
  </w:num>
  <w:num w:numId="5">
    <w:abstractNumId w:val="8"/>
  </w:num>
  <w:num w:numId="6">
    <w:abstractNumId w:val="30"/>
  </w:num>
  <w:num w:numId="7">
    <w:abstractNumId w:val="41"/>
  </w:num>
  <w:num w:numId="8">
    <w:abstractNumId w:val="44"/>
  </w:num>
  <w:num w:numId="9">
    <w:abstractNumId w:val="32"/>
  </w:num>
  <w:num w:numId="10">
    <w:abstractNumId w:val="42"/>
  </w:num>
  <w:num w:numId="11">
    <w:abstractNumId w:val="21"/>
  </w:num>
  <w:num w:numId="12">
    <w:abstractNumId w:val="19"/>
  </w:num>
  <w:num w:numId="13">
    <w:abstractNumId w:val="36"/>
  </w:num>
  <w:num w:numId="14">
    <w:abstractNumId w:val="9"/>
  </w:num>
  <w:num w:numId="15">
    <w:abstractNumId w:val="16"/>
  </w:num>
  <w:num w:numId="16">
    <w:abstractNumId w:val="29"/>
  </w:num>
  <w:num w:numId="17">
    <w:abstractNumId w:val="22"/>
  </w:num>
  <w:num w:numId="18">
    <w:abstractNumId w:val="12"/>
  </w:num>
  <w:num w:numId="19">
    <w:abstractNumId w:val="45"/>
  </w:num>
  <w:num w:numId="20">
    <w:abstractNumId w:val="40"/>
  </w:num>
  <w:num w:numId="21">
    <w:abstractNumId w:val="20"/>
  </w:num>
  <w:num w:numId="22">
    <w:abstractNumId w:val="39"/>
  </w:num>
  <w:num w:numId="23">
    <w:abstractNumId w:val="23"/>
  </w:num>
  <w:num w:numId="24">
    <w:abstractNumId w:val="31"/>
  </w:num>
  <w:num w:numId="25">
    <w:abstractNumId w:val="25"/>
  </w:num>
  <w:num w:numId="26">
    <w:abstractNumId w:val="7"/>
  </w:num>
  <w:num w:numId="27">
    <w:abstractNumId w:val="37"/>
  </w:num>
  <w:num w:numId="28">
    <w:abstractNumId w:val="26"/>
  </w:num>
  <w:num w:numId="29">
    <w:abstractNumId w:val="0"/>
  </w:num>
  <w:num w:numId="30">
    <w:abstractNumId w:val="13"/>
  </w:num>
  <w:num w:numId="31">
    <w:abstractNumId w:val="43"/>
  </w:num>
  <w:num w:numId="32">
    <w:abstractNumId w:val="24"/>
  </w:num>
  <w:num w:numId="33">
    <w:abstractNumId w:val="14"/>
  </w:num>
  <w:num w:numId="34">
    <w:abstractNumId w:val="6"/>
  </w:num>
  <w:num w:numId="35">
    <w:abstractNumId w:val="2"/>
  </w:num>
  <w:num w:numId="36">
    <w:abstractNumId w:val="28"/>
  </w:num>
  <w:num w:numId="37">
    <w:abstractNumId w:val="11"/>
  </w:num>
  <w:num w:numId="38">
    <w:abstractNumId w:val="27"/>
  </w:num>
  <w:num w:numId="39">
    <w:abstractNumId w:val="10"/>
  </w:num>
  <w:num w:numId="40">
    <w:abstractNumId w:val="3"/>
  </w:num>
  <w:num w:numId="41">
    <w:abstractNumId w:val="17"/>
  </w:num>
  <w:num w:numId="42">
    <w:abstractNumId w:val="35"/>
  </w:num>
  <w:num w:numId="43">
    <w:abstractNumId w:val="1"/>
  </w:num>
  <w:num w:numId="44">
    <w:abstractNumId w:val="18"/>
  </w:num>
  <w:num w:numId="45">
    <w:abstractNumId w:val="3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3AFD"/>
    <w:rsid w:val="001C5B9D"/>
    <w:rsid w:val="00302CEE"/>
    <w:rsid w:val="00D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091BD-3578-46D8-A66C-56D89AA9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WebEdit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2</cp:revision>
  <cp:lastPrinted>2019-07-29T13:48:00Z</cp:lastPrinted>
  <dcterms:created xsi:type="dcterms:W3CDTF">2019-08-05T06:53:00Z</dcterms:created>
  <dcterms:modified xsi:type="dcterms:W3CDTF">2019-08-05T06:53:00Z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