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F4" w:rsidRDefault="00655CF4" w:rsidP="00CE007A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>
        <w:rPr>
          <w:rFonts w:ascii="標楷體" w:eastAsia="標楷體" w:hAnsi="標楷體"/>
          <w:b/>
          <w:sz w:val="32"/>
          <w:szCs w:val="32"/>
        </w:rPr>
        <w:t>105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7-9</w:t>
      </w:r>
      <w:r>
        <w:rPr>
          <w:rFonts w:ascii="標楷體" w:eastAsia="標楷體" w:hAnsi="標楷體" w:hint="eastAsia"/>
          <w:b/>
          <w:sz w:val="32"/>
          <w:szCs w:val="32"/>
        </w:rPr>
        <w:t>月製播主題及日期表</w:t>
      </w:r>
    </w:p>
    <w:p w:rsidR="00655CF4" w:rsidRDefault="00655CF4" w:rsidP="00CE007A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          </w:t>
      </w:r>
      <w:r>
        <w:rPr>
          <w:rFonts w:ascii="標楷體" w:eastAsia="標楷體" w:hAnsi="標楷體" w:hint="eastAsia"/>
          <w:b/>
          <w:sz w:val="32"/>
          <w:szCs w:val="32"/>
        </w:rPr>
        <w:t>播出時間：每週六、日下午</w:t>
      </w:r>
      <w:r>
        <w:rPr>
          <w:rFonts w:ascii="標楷體" w:eastAsia="標楷體" w:hAnsi="標楷體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時</w:t>
      </w:r>
      <w:r>
        <w:rPr>
          <w:rFonts w:ascii="標楷體" w:eastAsia="標楷體" w:hAnsi="標楷體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分至</w:t>
      </w:r>
      <w:r>
        <w:rPr>
          <w:rFonts w:ascii="標楷體" w:eastAsia="標楷體" w:hAnsi="標楷體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時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30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080"/>
        <w:gridCol w:w="3374"/>
        <w:gridCol w:w="4186"/>
        <w:gridCol w:w="900"/>
      </w:tblGrid>
      <w:tr w:rsidR="00655CF4" w:rsidTr="00B5551F">
        <w:tc>
          <w:tcPr>
            <w:tcW w:w="126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播出</w:t>
            </w:r>
          </w:p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08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分類</w:t>
            </w:r>
          </w:p>
        </w:tc>
        <w:tc>
          <w:tcPr>
            <w:tcW w:w="3374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　　　　　　題</w:t>
            </w:r>
          </w:p>
        </w:tc>
        <w:tc>
          <w:tcPr>
            <w:tcW w:w="4186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建</w:t>
            </w: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議</w:t>
            </w: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邀　訪　來　賓</w:t>
            </w:r>
          </w:p>
        </w:tc>
        <w:tc>
          <w:tcPr>
            <w:tcW w:w="900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655CF4" w:rsidTr="00B5551F">
        <w:tc>
          <w:tcPr>
            <w:tcW w:w="126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07/02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學障</w:t>
            </w:r>
          </w:p>
        </w:tc>
        <w:tc>
          <w:tcPr>
            <w:tcW w:w="3374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創意教學的思維</w:t>
            </w: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4186" w:type="dxa"/>
          </w:tcPr>
          <w:p w:rsidR="00655CF4" w:rsidRPr="00B5551F" w:rsidRDefault="00655CF4" w:rsidP="00B5551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國立臺中教育大學特教系</w:t>
            </w:r>
          </w:p>
          <w:p w:rsidR="00655CF4" w:rsidRPr="00B5551F" w:rsidRDefault="00655CF4" w:rsidP="00B5551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廖晨惠教授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  <w:p w:rsidR="00655CF4" w:rsidRPr="00B5551F" w:rsidRDefault="00655CF4" w:rsidP="00B5551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55CF4" w:rsidTr="00B5551F">
        <w:tc>
          <w:tcPr>
            <w:tcW w:w="126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07/03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學障（大學）</w:t>
            </w:r>
          </w:p>
        </w:tc>
        <w:tc>
          <w:tcPr>
            <w:tcW w:w="3374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多樣化的學習策略</w:t>
            </w: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4186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弘光科技大學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B5551F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王雅璿輔導老師</w:t>
            </w:r>
          </w:p>
        </w:tc>
        <w:tc>
          <w:tcPr>
            <w:tcW w:w="90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55CF4" w:rsidTr="00B5551F">
        <w:tc>
          <w:tcPr>
            <w:tcW w:w="126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07/09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視覺障礙</w:t>
            </w:r>
          </w:p>
        </w:tc>
        <w:tc>
          <w:tcPr>
            <w:tcW w:w="3374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提供優式的學習方式</w:t>
            </w: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4186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社團法人中華視障聯盟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蔡再相副祕書長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55CF4" w:rsidTr="00B5551F">
        <w:tc>
          <w:tcPr>
            <w:tcW w:w="126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07/10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視覺障礙（大學）</w:t>
            </w:r>
          </w:p>
        </w:tc>
        <w:tc>
          <w:tcPr>
            <w:tcW w:w="3374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營造友善的學習環境</w:t>
            </w: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高等教育階段視覺障礙學生輔導及支持服務經驗分享</w:t>
            </w:r>
          </w:p>
        </w:tc>
        <w:tc>
          <w:tcPr>
            <w:tcW w:w="4186" w:type="dxa"/>
          </w:tcPr>
          <w:p w:rsidR="00655CF4" w:rsidRPr="00B5551F" w:rsidRDefault="00655CF4" w:rsidP="00B5551F">
            <w:pPr>
              <w:widowControl/>
              <w:spacing w:line="400" w:lineRule="exact"/>
              <w:rPr>
                <w:rFonts w:ascii="標楷體" w:eastAsia="標楷體" w:hAnsi="標楷體" w:cs="Helvetica"/>
                <w:b/>
                <w:color w:val="000000"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國立彰化師範大學</w:t>
            </w:r>
            <w:r w:rsidRPr="00B5551F">
              <w:rPr>
                <w:rFonts w:ascii="標楷體" w:eastAsia="標楷體" w:hAnsi="標楷體" w:cs="Helvetica" w:hint="eastAsia"/>
                <w:b/>
                <w:color w:val="000000"/>
                <w:kern w:val="0"/>
                <w:sz w:val="28"/>
                <w:szCs w:val="28"/>
              </w:rPr>
              <w:t>資源教室</w:t>
            </w:r>
          </w:p>
          <w:p w:rsidR="00655CF4" w:rsidRPr="00B5551F" w:rsidRDefault="00655CF4" w:rsidP="00B5551F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cs="Helvetica" w:hint="eastAsia"/>
                <w:b/>
                <w:color w:val="000000"/>
                <w:kern w:val="0"/>
                <w:sz w:val="28"/>
                <w:szCs w:val="28"/>
              </w:rPr>
              <w:t>陳縈媺</w:t>
            </w:r>
            <w:r w:rsidRPr="00B5551F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輔導老師</w:t>
            </w:r>
          </w:p>
        </w:tc>
        <w:tc>
          <w:tcPr>
            <w:tcW w:w="90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55CF4" w:rsidTr="00B5551F">
        <w:tc>
          <w:tcPr>
            <w:tcW w:w="126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07/16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情緒行為障礙</w:t>
            </w:r>
          </w:p>
        </w:tc>
        <w:tc>
          <w:tcPr>
            <w:tcW w:w="3374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紓解的方式</w:t>
            </w: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4186" w:type="dxa"/>
          </w:tcPr>
          <w:p w:rsidR="00655CF4" w:rsidRPr="00B5551F" w:rsidRDefault="00655CF4" w:rsidP="00B5551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國立彰化師範大學特教系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楊梅芝</w:t>
            </w:r>
            <w:r w:rsidRPr="00B5551F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教授</w:t>
            </w:r>
          </w:p>
          <w:p w:rsidR="00655CF4" w:rsidRPr="00B5551F" w:rsidRDefault="00655CF4" w:rsidP="00B5551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55CF4" w:rsidTr="00B5551F">
        <w:tc>
          <w:tcPr>
            <w:tcW w:w="126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07/17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情緒行為障礙（大學）</w:t>
            </w:r>
          </w:p>
        </w:tc>
        <w:tc>
          <w:tcPr>
            <w:tcW w:w="3374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不要只看局部的徵兆</w:t>
            </w: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186" w:type="dxa"/>
          </w:tcPr>
          <w:p w:rsidR="00655CF4" w:rsidRPr="00B5551F" w:rsidRDefault="00655CF4" w:rsidP="00B5551F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明道大學</w:t>
            </w:r>
            <w:r w:rsidRPr="00B5551F">
              <w:rPr>
                <w:rFonts w:ascii="標楷體" w:eastAsia="標楷體" w:hAnsi="標楷體" w:cs="Helvetica" w:hint="eastAsia"/>
                <w:b/>
                <w:color w:val="000000"/>
                <w:kern w:val="0"/>
                <w:sz w:val="28"/>
                <w:szCs w:val="28"/>
              </w:rPr>
              <w:t>資源教室</w:t>
            </w:r>
          </w:p>
          <w:p w:rsidR="00655CF4" w:rsidRPr="00B5551F" w:rsidRDefault="00655CF4" w:rsidP="00B5551F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吳忠憲</w:t>
            </w:r>
            <w:r w:rsidRPr="00B5551F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輔導老師</w:t>
            </w:r>
          </w:p>
        </w:tc>
        <w:tc>
          <w:tcPr>
            <w:tcW w:w="90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55CF4" w:rsidTr="00B5551F">
        <w:tc>
          <w:tcPr>
            <w:tcW w:w="126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07/23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自閉症</w:t>
            </w:r>
          </w:p>
        </w:tc>
        <w:tc>
          <w:tcPr>
            <w:tcW w:w="3374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徘徊自己的天空</w:t>
            </w: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4186" w:type="dxa"/>
          </w:tcPr>
          <w:p w:rsidR="00655CF4" w:rsidRPr="00B5551F" w:rsidRDefault="00655CF4" w:rsidP="00B5551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國立彰化師範大學特教系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林翠英</w:t>
            </w:r>
            <w:r w:rsidRPr="00B5551F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教授</w:t>
            </w:r>
          </w:p>
          <w:p w:rsidR="00655CF4" w:rsidRPr="00B5551F" w:rsidRDefault="00655CF4" w:rsidP="00B5551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55CF4" w:rsidTr="00B5551F">
        <w:tc>
          <w:tcPr>
            <w:tcW w:w="126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07/24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自閉症（大學）</w:t>
            </w:r>
          </w:p>
        </w:tc>
        <w:tc>
          <w:tcPr>
            <w:tcW w:w="3374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適時的介入</w:t>
            </w: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4186" w:type="dxa"/>
          </w:tcPr>
          <w:p w:rsidR="00655CF4" w:rsidRPr="00B5551F" w:rsidRDefault="00655CF4" w:rsidP="00B5551F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東海大學</w:t>
            </w:r>
            <w:r w:rsidRPr="00B5551F">
              <w:rPr>
                <w:rFonts w:ascii="標楷體" w:eastAsia="標楷體" w:hAnsi="標楷體" w:cs="Helvetica" w:hint="eastAsia"/>
                <w:b/>
                <w:color w:val="000000"/>
                <w:kern w:val="0"/>
                <w:sz w:val="28"/>
                <w:szCs w:val="28"/>
              </w:rPr>
              <w:t>資源教室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尤淑萍</w:t>
            </w:r>
            <w:r w:rsidRPr="00B5551F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輔導老師</w:t>
            </w:r>
            <w:r w:rsidRPr="00B5551F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55CF4" w:rsidTr="00B5551F">
        <w:tc>
          <w:tcPr>
            <w:tcW w:w="126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07/30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智障</w:t>
            </w:r>
          </w:p>
        </w:tc>
        <w:tc>
          <w:tcPr>
            <w:tcW w:w="3374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規劃根本的目標</w:t>
            </w: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4186" w:type="dxa"/>
          </w:tcPr>
          <w:p w:rsidR="00655CF4" w:rsidRPr="00B5551F" w:rsidRDefault="00655CF4" w:rsidP="00B5551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國立彰化師範大學特教系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詹孟琦</w:t>
            </w:r>
            <w:r w:rsidRPr="00B5551F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教授</w:t>
            </w:r>
          </w:p>
          <w:p w:rsidR="00655CF4" w:rsidRPr="00B5551F" w:rsidRDefault="00655CF4" w:rsidP="00B5551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55CF4" w:rsidTr="00B5551F">
        <w:tc>
          <w:tcPr>
            <w:tcW w:w="126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07/31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智障（國中）</w:t>
            </w:r>
          </w:p>
        </w:tc>
        <w:tc>
          <w:tcPr>
            <w:tcW w:w="3374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快樂生活</w:t>
            </w: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國中教育階段智能障礙學生教學經驗分享</w:t>
            </w:r>
          </w:p>
        </w:tc>
        <w:tc>
          <w:tcPr>
            <w:tcW w:w="4186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嘉義縣朴子國中特教組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邱惠姿組長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655CF4" w:rsidTr="00B5551F">
        <w:tc>
          <w:tcPr>
            <w:tcW w:w="126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08/06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腦性麻痺</w:t>
            </w:r>
          </w:p>
        </w:tc>
        <w:tc>
          <w:tcPr>
            <w:tcW w:w="3374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提供適合的策略及輔助</w:t>
            </w: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4186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國立臺灣師範大學特教系暨復健諮商研究所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吳亭芳教授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55CF4" w:rsidTr="00B5551F">
        <w:tc>
          <w:tcPr>
            <w:tcW w:w="126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08/07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腦性麻痺（大學</w:t>
            </w:r>
          </w:p>
        </w:tc>
        <w:tc>
          <w:tcPr>
            <w:tcW w:w="3374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全心的支持</w:t>
            </w: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4186" w:type="dxa"/>
          </w:tcPr>
          <w:p w:rsidR="00655CF4" w:rsidRPr="00B5551F" w:rsidRDefault="00655CF4" w:rsidP="00B5551F">
            <w:pPr>
              <w:widowControl/>
              <w:spacing w:line="400" w:lineRule="exact"/>
              <w:rPr>
                <w:rFonts w:ascii="標楷體" w:eastAsia="標楷體" w:hAnsi="標楷體" w:cs="Helvetica"/>
                <w:b/>
                <w:color w:val="000000"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逢甲大學</w:t>
            </w:r>
            <w:r w:rsidRPr="00B5551F">
              <w:rPr>
                <w:rFonts w:ascii="標楷體" w:eastAsia="標楷體" w:hAnsi="標楷體" w:cs="Helvetica" w:hint="eastAsia"/>
                <w:b/>
                <w:color w:val="000000"/>
                <w:kern w:val="0"/>
                <w:sz w:val="28"/>
                <w:szCs w:val="28"/>
              </w:rPr>
              <w:t>資源教室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林姝伶</w:t>
            </w:r>
            <w:r w:rsidRPr="00B5551F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輔導老師</w:t>
            </w:r>
          </w:p>
        </w:tc>
        <w:tc>
          <w:tcPr>
            <w:tcW w:w="90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55CF4" w:rsidTr="00B5551F">
        <w:tc>
          <w:tcPr>
            <w:tcW w:w="126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08/13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聽覺障礙</w:t>
            </w:r>
          </w:p>
        </w:tc>
        <w:tc>
          <w:tcPr>
            <w:tcW w:w="3374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啟動最優勢的溝通方式</w:t>
            </w: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各教育階段聽覺障礙學生融合教育教學策略及重點</w:t>
            </w:r>
          </w:p>
        </w:tc>
        <w:tc>
          <w:tcPr>
            <w:tcW w:w="4186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國立嘉義大學特教系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林玉霞主任</w:t>
            </w:r>
          </w:p>
          <w:p w:rsidR="00655CF4" w:rsidRPr="00B5551F" w:rsidRDefault="00655CF4" w:rsidP="00B5551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55CF4" w:rsidTr="00B5551F">
        <w:tc>
          <w:tcPr>
            <w:tcW w:w="126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08/14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聽覺障礙（大學）</w:t>
            </w:r>
          </w:p>
        </w:tc>
        <w:tc>
          <w:tcPr>
            <w:tcW w:w="3374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多元的學習策略</w:t>
            </w: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4186" w:type="dxa"/>
          </w:tcPr>
          <w:p w:rsidR="00655CF4" w:rsidRPr="00B5551F" w:rsidRDefault="00655CF4" w:rsidP="00B5551F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臺中科技大學</w:t>
            </w:r>
            <w:r w:rsidRPr="00B5551F">
              <w:rPr>
                <w:rFonts w:ascii="標楷體" w:eastAsia="標楷體" w:hAnsi="標楷體" w:cs="Helvetica" w:hint="eastAsia"/>
                <w:b/>
                <w:color w:val="000000"/>
                <w:kern w:val="0"/>
                <w:sz w:val="28"/>
                <w:szCs w:val="28"/>
              </w:rPr>
              <w:t>資源教室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童素儀</w:t>
            </w:r>
            <w:r w:rsidRPr="00B5551F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輔導老師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55CF4" w:rsidTr="00B5551F">
        <w:tc>
          <w:tcPr>
            <w:tcW w:w="126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08/20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資優</w:t>
            </w:r>
          </w:p>
        </w:tc>
        <w:tc>
          <w:tcPr>
            <w:tcW w:w="3374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資優的真義</w:t>
            </w: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4186" w:type="dxa"/>
          </w:tcPr>
          <w:p w:rsidR="00655CF4" w:rsidRPr="00B5551F" w:rsidRDefault="00655CF4" w:rsidP="00B5551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國立臺中教育大學特教系</w:t>
            </w:r>
            <w:r w:rsidRPr="00B5551F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655CF4" w:rsidRPr="00B5551F" w:rsidRDefault="00655CF4" w:rsidP="00B5551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B5551F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詹秀美主任</w:t>
            </w:r>
          </w:p>
          <w:p w:rsidR="00655CF4" w:rsidRPr="00B5551F" w:rsidRDefault="00655CF4" w:rsidP="00B5551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55CF4" w:rsidTr="00B5551F">
        <w:tc>
          <w:tcPr>
            <w:tcW w:w="126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08/21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資優（國中）</w:t>
            </w:r>
          </w:p>
        </w:tc>
        <w:tc>
          <w:tcPr>
            <w:tcW w:w="3374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培養人我的關懷心</w:t>
            </w: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國中教育階段資優學生教學及輔導經驗分享</w:t>
            </w:r>
          </w:p>
        </w:tc>
        <w:tc>
          <w:tcPr>
            <w:tcW w:w="4186" w:type="dxa"/>
          </w:tcPr>
          <w:p w:rsidR="00655CF4" w:rsidRPr="00B5551F" w:rsidRDefault="00655CF4" w:rsidP="00B5551F">
            <w:pPr>
              <w:spacing w:line="420" w:lineRule="exact"/>
              <w:ind w:left="841" w:hangingChars="300" w:hanging="841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嘉義市北興國中資優資源班</w:t>
            </w:r>
          </w:p>
          <w:p w:rsidR="00655CF4" w:rsidRPr="00B5551F" w:rsidRDefault="00655CF4" w:rsidP="00B5551F">
            <w:pPr>
              <w:spacing w:line="42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羅俊明老師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55CF4" w:rsidTr="00B5551F">
        <w:tc>
          <w:tcPr>
            <w:tcW w:w="126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08/27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語言障礙</w:t>
            </w:r>
          </w:p>
        </w:tc>
        <w:tc>
          <w:tcPr>
            <w:tcW w:w="3374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請耐心聽我說</w:t>
            </w: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4186" w:type="dxa"/>
          </w:tcPr>
          <w:p w:rsidR="00655CF4" w:rsidRPr="00B5551F" w:rsidRDefault="00655CF4" w:rsidP="00B5551F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B5551F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臺北市立大學特教系</w:t>
            </w:r>
          </w:p>
          <w:p w:rsidR="00655CF4" w:rsidRPr="00B5551F" w:rsidRDefault="00655CF4" w:rsidP="00B5551F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B5551F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黃瑞珍教授</w:t>
            </w:r>
          </w:p>
        </w:tc>
        <w:tc>
          <w:tcPr>
            <w:tcW w:w="900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55CF4" w:rsidTr="00B5551F">
        <w:tc>
          <w:tcPr>
            <w:tcW w:w="126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08/28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語言障礙（國小）</w:t>
            </w:r>
          </w:p>
        </w:tc>
        <w:tc>
          <w:tcPr>
            <w:tcW w:w="3374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多元溝通的管道</w:t>
            </w: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國小教育階段語言障礙學生教學經驗分享</w:t>
            </w:r>
          </w:p>
        </w:tc>
        <w:tc>
          <w:tcPr>
            <w:tcW w:w="4186" w:type="dxa"/>
          </w:tcPr>
          <w:p w:rsidR="00655CF4" w:rsidRPr="00B5551F" w:rsidRDefault="00655CF4" w:rsidP="00B5551F">
            <w:pPr>
              <w:spacing w:line="400" w:lineRule="exact"/>
              <w:ind w:left="841" w:hangingChars="300" w:hanging="841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彰化縣彰化市泰和國民小學資源</w:t>
            </w:r>
          </w:p>
          <w:p w:rsidR="00655CF4" w:rsidRPr="00B5551F" w:rsidRDefault="00655CF4" w:rsidP="00B5551F">
            <w:pPr>
              <w:spacing w:line="400" w:lineRule="exact"/>
              <w:ind w:left="841" w:hangingChars="300" w:hanging="841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班</w:t>
            </w:r>
          </w:p>
          <w:p w:rsidR="00655CF4" w:rsidRPr="00B5551F" w:rsidRDefault="00655CF4" w:rsidP="00B5551F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陳瓊瑜老師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55CF4" w:rsidTr="00B5551F">
        <w:tc>
          <w:tcPr>
            <w:tcW w:w="126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09/03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人權</w:t>
            </w:r>
          </w:p>
        </w:tc>
        <w:tc>
          <w:tcPr>
            <w:tcW w:w="3374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了解才能理解</w:t>
            </w: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身心障礙人士人權議題探討</w:t>
            </w:r>
          </w:p>
        </w:tc>
        <w:tc>
          <w:tcPr>
            <w:tcW w:w="4186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臺北榮民總醫院精神部前主任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B5551F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陳映雪醫師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655CF4" w:rsidTr="00B5551F">
        <w:tc>
          <w:tcPr>
            <w:tcW w:w="126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09/04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其他（生命教育）</w:t>
            </w:r>
          </w:p>
        </w:tc>
        <w:tc>
          <w:tcPr>
            <w:tcW w:w="3374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生命的光亮</w:t>
            </w: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4186" w:type="dxa"/>
          </w:tcPr>
          <w:p w:rsidR="00655CF4" w:rsidRPr="00B5551F" w:rsidRDefault="00655CF4" w:rsidP="00B5551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B5551F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臺北市立啟明學校</w:t>
            </w:r>
          </w:p>
          <w:p w:rsidR="00655CF4" w:rsidRPr="00B5551F" w:rsidRDefault="00655CF4" w:rsidP="00B5551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B5551F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高三學生黃靖騰（視</w:t>
            </w:r>
            <w:r w:rsidRPr="00B5551F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.</w:t>
            </w:r>
            <w:r w:rsidRPr="00B5551F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聽雙障）</w:t>
            </w:r>
          </w:p>
          <w:p w:rsidR="00655CF4" w:rsidRPr="00B5551F" w:rsidRDefault="00655CF4" w:rsidP="00B5551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B5551F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父親黃國志先生</w:t>
            </w:r>
          </w:p>
          <w:p w:rsidR="00655CF4" w:rsidRPr="00B5551F" w:rsidRDefault="00655CF4" w:rsidP="00B5551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B5551F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母親傅松英女士</w:t>
            </w:r>
          </w:p>
          <w:p w:rsidR="00655CF4" w:rsidRPr="00B5551F" w:rsidRDefault="00655CF4" w:rsidP="00B5551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B5551F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蔡明蒼校長</w:t>
            </w:r>
          </w:p>
          <w:p w:rsidR="00655CF4" w:rsidRPr="00B5551F" w:rsidRDefault="00655CF4" w:rsidP="00B5551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B5551F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邱詠旌同學</w:t>
            </w:r>
          </w:p>
        </w:tc>
        <w:tc>
          <w:tcPr>
            <w:tcW w:w="90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655CF4" w:rsidTr="00B5551F">
        <w:tc>
          <w:tcPr>
            <w:tcW w:w="126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09/10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性別平等</w:t>
            </w:r>
          </w:p>
        </w:tc>
        <w:tc>
          <w:tcPr>
            <w:tcW w:w="3374" w:type="dxa"/>
          </w:tcPr>
          <w:p w:rsidR="00655CF4" w:rsidRPr="00B5551F" w:rsidRDefault="00655CF4" w:rsidP="00B5551F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引導好奇心</w:t>
            </w: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655CF4" w:rsidRPr="00B5551F" w:rsidRDefault="00655CF4" w:rsidP="00B5551F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身心障礙學生性別平等教育的教學重點及防患未然之道（融合）</w:t>
            </w:r>
          </w:p>
        </w:tc>
        <w:tc>
          <w:tcPr>
            <w:tcW w:w="4186" w:type="dxa"/>
          </w:tcPr>
          <w:p w:rsidR="00655CF4" w:rsidRPr="00B5551F" w:rsidRDefault="00655CF4" w:rsidP="00B5551F">
            <w:pPr>
              <w:spacing w:line="42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國立臺中高級工業職業學校輔導室</w:t>
            </w:r>
          </w:p>
          <w:p w:rsidR="00655CF4" w:rsidRPr="00B5551F" w:rsidRDefault="00655CF4" w:rsidP="00B5551F">
            <w:pPr>
              <w:pStyle w:val="NormalWeb"/>
              <w:spacing w:before="0" w:beforeAutospacing="0" w:after="0" w:afterAutospacing="0" w:line="42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sz w:val="28"/>
                <w:szCs w:val="28"/>
              </w:rPr>
              <w:t>賴宜均主任</w:t>
            </w:r>
          </w:p>
        </w:tc>
        <w:tc>
          <w:tcPr>
            <w:tcW w:w="90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655CF4" w:rsidTr="00B5551F">
        <w:tc>
          <w:tcPr>
            <w:tcW w:w="126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09/11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（職業訓練）</w:t>
            </w:r>
          </w:p>
        </w:tc>
        <w:tc>
          <w:tcPr>
            <w:tcW w:w="3374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職場停看聽</w:t>
            </w: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身心障礙學生職業教育如何因應現實社會需求</w:t>
            </w:r>
          </w:p>
        </w:tc>
        <w:tc>
          <w:tcPr>
            <w:tcW w:w="4186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國立臺中高級家事商業職業學校綜合職能科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楊蓓瑛老師</w:t>
            </w:r>
          </w:p>
        </w:tc>
        <w:tc>
          <w:tcPr>
            <w:tcW w:w="90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55CF4" w:rsidTr="00B5551F">
        <w:tc>
          <w:tcPr>
            <w:tcW w:w="126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09/17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發展遲緩（學前）</w:t>
            </w:r>
          </w:p>
        </w:tc>
        <w:tc>
          <w:tcPr>
            <w:tcW w:w="3374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早期發現保握黃金期</w:t>
            </w: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發展遲緩孩童早期發現早期療育的重要性及正確觀念</w:t>
            </w:r>
          </w:p>
        </w:tc>
        <w:tc>
          <w:tcPr>
            <w:tcW w:w="4186" w:type="dxa"/>
          </w:tcPr>
          <w:p w:rsidR="00655CF4" w:rsidRPr="00B5551F" w:rsidRDefault="00655CF4" w:rsidP="00B5551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國立彰化師範大學特教系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田凱茜</w:t>
            </w:r>
            <w:r w:rsidRPr="00B5551F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教授</w:t>
            </w:r>
          </w:p>
          <w:p w:rsidR="00655CF4" w:rsidRPr="00B5551F" w:rsidRDefault="00655CF4" w:rsidP="00B5551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55CF4" w:rsidTr="00B5551F">
        <w:tc>
          <w:tcPr>
            <w:tcW w:w="126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09/18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發展遲緩（學前）</w:t>
            </w:r>
          </w:p>
        </w:tc>
        <w:tc>
          <w:tcPr>
            <w:tcW w:w="3374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不要漠視</w:t>
            </w: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4186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sz w:val="28"/>
                <w:szCs w:val="28"/>
              </w:rPr>
              <w:t>南投縣草屯國民小學學前特教班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sz w:val="28"/>
                <w:szCs w:val="28"/>
              </w:rPr>
              <w:t>黃瓊惠老師</w:t>
            </w:r>
          </w:p>
        </w:tc>
        <w:tc>
          <w:tcPr>
            <w:tcW w:w="90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55CF4" w:rsidTr="00B5551F">
        <w:tc>
          <w:tcPr>
            <w:tcW w:w="126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09/24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多重障礙</w:t>
            </w:r>
          </w:p>
        </w:tc>
        <w:tc>
          <w:tcPr>
            <w:tcW w:w="3374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不要放棄任何的可能</w:t>
            </w: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各教育階段多重障礙學生輔導策略</w:t>
            </w:r>
          </w:p>
        </w:tc>
        <w:tc>
          <w:tcPr>
            <w:tcW w:w="4186" w:type="dxa"/>
          </w:tcPr>
          <w:p w:rsidR="00655CF4" w:rsidRPr="00B5551F" w:rsidRDefault="00655CF4" w:rsidP="00B5551F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B5551F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臺北市西區特殊教育資源中心</w:t>
            </w:r>
          </w:p>
          <w:p w:rsidR="00655CF4" w:rsidRPr="00B5551F" w:rsidRDefault="00655CF4" w:rsidP="00B5551F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B5551F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羅心美主任</w:t>
            </w:r>
          </w:p>
        </w:tc>
        <w:tc>
          <w:tcPr>
            <w:tcW w:w="90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55CF4" w:rsidTr="00B5551F">
        <w:tc>
          <w:tcPr>
            <w:tcW w:w="126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09/25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多重障礙（大學）</w:t>
            </w:r>
          </w:p>
        </w:tc>
        <w:tc>
          <w:tcPr>
            <w:tcW w:w="3374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提供適切的協助</w:t>
            </w:r>
            <w:r w:rsidRPr="00B555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高等教育階段多重障礙學生輔導及支持服務經驗分享</w:t>
            </w:r>
          </w:p>
        </w:tc>
        <w:tc>
          <w:tcPr>
            <w:tcW w:w="4186" w:type="dxa"/>
          </w:tcPr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國立勤益科技</w:t>
            </w:r>
            <w:bookmarkEnd w:id="0"/>
            <w:r w:rsidRPr="00B555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大學</w:t>
            </w:r>
            <w:r w:rsidRPr="00B5551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資源教室</w:t>
            </w:r>
          </w:p>
          <w:p w:rsidR="00655CF4" w:rsidRPr="00B5551F" w:rsidRDefault="00655CF4" w:rsidP="00B5551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51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施妤卉</w:t>
            </w:r>
            <w:r w:rsidRPr="00B5551F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輔導老師</w:t>
            </w:r>
            <w:r w:rsidRPr="00B5551F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900" w:type="dxa"/>
          </w:tcPr>
          <w:p w:rsidR="00655CF4" w:rsidRPr="00B5551F" w:rsidRDefault="00655CF4" w:rsidP="00B5551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655CF4" w:rsidRDefault="00655CF4" w:rsidP="00BB02DA">
      <w:pPr>
        <w:rPr>
          <w:b/>
        </w:rPr>
      </w:pPr>
    </w:p>
    <w:p w:rsidR="00655CF4" w:rsidRDefault="00655CF4" w:rsidP="00BB02DA">
      <w:pPr>
        <w:rPr>
          <w:b/>
        </w:rPr>
      </w:pPr>
    </w:p>
    <w:p w:rsidR="00655CF4" w:rsidRDefault="00655CF4" w:rsidP="00BB02DA">
      <w:pPr>
        <w:rPr>
          <w:b/>
        </w:rPr>
      </w:pPr>
    </w:p>
    <w:p w:rsidR="00655CF4" w:rsidRDefault="00655CF4" w:rsidP="00BB02DA">
      <w:pPr>
        <w:rPr>
          <w:b/>
        </w:rPr>
      </w:pPr>
    </w:p>
    <w:p w:rsidR="00655CF4" w:rsidRDefault="00655CF4" w:rsidP="00BB02DA">
      <w:pPr>
        <w:rPr>
          <w:b/>
        </w:rPr>
      </w:pPr>
    </w:p>
    <w:p w:rsidR="00655CF4" w:rsidRDefault="00655CF4" w:rsidP="00BB02DA">
      <w:pPr>
        <w:rPr>
          <w:b/>
        </w:rPr>
      </w:pPr>
    </w:p>
    <w:p w:rsidR="00655CF4" w:rsidRDefault="00655CF4" w:rsidP="00BB02DA">
      <w:pPr>
        <w:rPr>
          <w:b/>
        </w:rPr>
      </w:pPr>
    </w:p>
    <w:p w:rsidR="00655CF4" w:rsidRDefault="00655CF4" w:rsidP="00BB02DA">
      <w:pPr>
        <w:rPr>
          <w:b/>
        </w:rPr>
      </w:pPr>
    </w:p>
    <w:p w:rsidR="00655CF4" w:rsidRDefault="00655CF4" w:rsidP="00BB02DA">
      <w:pPr>
        <w:rPr>
          <w:b/>
        </w:rPr>
      </w:pPr>
    </w:p>
    <w:p w:rsidR="00655CF4" w:rsidRPr="00C431CF" w:rsidRDefault="00655CF4" w:rsidP="00775BA4">
      <w:pPr>
        <w:rPr>
          <w:b/>
          <w:sz w:val="28"/>
          <w:szCs w:val="28"/>
        </w:rPr>
      </w:pPr>
      <w:r w:rsidRPr="00C431CF">
        <w:rPr>
          <w:rFonts w:ascii="新細明體" w:hAnsi="新細明體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655CF4" w:rsidRPr="00955746" w:rsidRDefault="00655CF4" w:rsidP="00775BA4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655CF4" w:rsidRDefault="00655CF4" w:rsidP="00775BA4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7" w:history="1">
        <w:r w:rsidRPr="00E0255B">
          <w:rPr>
            <w:rStyle w:val="Hyperlink"/>
          </w:rPr>
          <w:t>http://news.ner.gov.tw/</w:t>
        </w:r>
      </w:hyperlink>
    </w:p>
    <w:p w:rsidR="00655CF4" w:rsidRPr="0014793E" w:rsidRDefault="00655CF4" w:rsidP="00775BA4">
      <w:pPr>
        <w:spacing w:line="420" w:lineRule="exact"/>
      </w:pPr>
    </w:p>
    <w:p w:rsidR="00655CF4" w:rsidRPr="00806CC9" w:rsidRDefault="00655CF4" w:rsidP="00775BA4">
      <w:pPr>
        <w:spacing w:line="420" w:lineRule="exact"/>
        <w:rPr>
          <w:rFonts w:asci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</w:t>
      </w:r>
      <w:r w:rsidRPr="00806CC9">
        <w:rPr>
          <w:rFonts w:ascii="新細明體" w:hAnsi="新細明體"/>
          <w:b/>
        </w:rPr>
        <w:t>16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 w:hAnsi="新細明體"/>
          <w:b/>
        </w:rPr>
        <w:t>05</w:t>
      </w:r>
      <w:r w:rsidRPr="00806CC9">
        <w:rPr>
          <w:rFonts w:ascii="新細明體" w:hAnsi="新細明體" w:hint="eastAsia"/>
          <w:b/>
        </w:rPr>
        <w:t>～</w:t>
      </w:r>
      <w:r w:rsidRPr="00806CC9">
        <w:rPr>
          <w:rFonts w:ascii="新細明體" w:hAnsi="新細明體"/>
          <w:b/>
        </w:rPr>
        <w:t>17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/>
          <w:b/>
        </w:rPr>
        <w:t>00</w:t>
      </w:r>
    </w:p>
    <w:p w:rsidR="00655CF4" w:rsidRPr="00580B8C" w:rsidRDefault="00655CF4" w:rsidP="00775BA4">
      <w:pPr>
        <w:spacing w:line="420" w:lineRule="exact"/>
        <w:rPr>
          <w:rFonts w:ascii="新細明體"/>
        </w:rPr>
      </w:pPr>
    </w:p>
    <w:p w:rsidR="00655CF4" w:rsidRDefault="00655CF4" w:rsidP="00775BA4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</w:t>
      </w:r>
      <w:r w:rsidRPr="00337F34">
        <w:rPr>
          <w:rFonts w:ascii="新細明體" w:hAnsi="新細明體"/>
          <w:b/>
        </w:rPr>
        <w:t>94</w:t>
      </w:r>
      <w:r w:rsidRPr="00337F34">
        <w:rPr>
          <w:rFonts w:ascii="新細明體" w:hAnsi="新細明體" w:hint="eastAsia"/>
          <w:b/>
        </w:rPr>
        <w:t>年</w:t>
      </w:r>
      <w:r w:rsidRPr="00337F34">
        <w:rPr>
          <w:rFonts w:ascii="新細明體" w:hAnsi="新細明體"/>
          <w:b/>
        </w:rPr>
        <w:t>10</w:t>
      </w:r>
      <w:r w:rsidRPr="00337F34">
        <w:rPr>
          <w:rFonts w:ascii="新細明體" w:hAnsi="新細明體" w:hint="eastAsia"/>
          <w:b/>
        </w:rPr>
        <w:t>月</w:t>
      </w:r>
      <w:r w:rsidRPr="00337F34">
        <w:rPr>
          <w:rFonts w:ascii="新細明體" w:hAnsi="新細明體"/>
          <w:b/>
        </w:rPr>
        <w:t>1</w:t>
      </w:r>
      <w:r w:rsidRPr="00337F34">
        <w:rPr>
          <w:rFonts w:ascii="新細明體" w:hAnsi="新細明體" w:hint="eastAsia"/>
          <w:b/>
        </w:rPr>
        <w:t>日起迄今</w:t>
      </w:r>
      <w:r>
        <w:rPr>
          <w:rFonts w:ascii="新細明體" w:hAnsi="新細明體" w:hint="eastAsia"/>
          <w:b/>
        </w:rPr>
        <w:t>（按障礙別分類）</w:t>
      </w:r>
    </w:p>
    <w:p w:rsidR="00655CF4" w:rsidRPr="00955746" w:rsidRDefault="00655CF4" w:rsidP="00775BA4">
      <w:pPr>
        <w:spacing w:line="420" w:lineRule="exact"/>
        <w:ind w:leftChars="200" w:left="480"/>
      </w:pPr>
      <w:hyperlink r:id="rId8" w:history="1">
        <w:r w:rsidRPr="00955746">
          <w:rPr>
            <w:rStyle w:val="Hyperlink"/>
          </w:rPr>
          <w:t>http://digitweb.ner.gov.tw/bin/home.php</w:t>
        </w:r>
      </w:hyperlink>
    </w:p>
    <w:p w:rsidR="00655CF4" w:rsidRDefault="00655CF4" w:rsidP="00775BA4">
      <w:pPr>
        <w:spacing w:line="420" w:lineRule="exact"/>
        <w:rPr>
          <w:rFonts w:ascii="新細明體"/>
        </w:rPr>
      </w:pPr>
    </w:p>
    <w:p w:rsidR="00655CF4" w:rsidRPr="00955746" w:rsidRDefault="00655CF4" w:rsidP="00775BA4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655CF4" w:rsidRPr="00580B8C" w:rsidTr="000F6E5E">
        <w:trPr>
          <w:tblCellSpacing w:w="0" w:type="dxa"/>
        </w:trPr>
        <w:tc>
          <w:tcPr>
            <w:tcW w:w="0" w:type="auto"/>
            <w:vAlign w:val="center"/>
          </w:tcPr>
          <w:p w:rsidR="00655CF4" w:rsidRPr="00580B8C" w:rsidRDefault="00655CF4" w:rsidP="000F6E5E">
            <w:pPr>
              <w:pStyle w:val="Normal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655CF4" w:rsidRPr="00580B8C" w:rsidTr="000F6E5E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148"/>
              <w:gridCol w:w="4537"/>
            </w:tblGrid>
            <w:tr w:rsidR="00655CF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5CF4" w:rsidRPr="00580B8C" w:rsidRDefault="00655CF4" w:rsidP="000F6E5E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9" w:history="1">
                    <w:r w:rsidRPr="00580B8C">
                      <w:rPr>
                        <w:rStyle w:val="Hyperlink"/>
                        <w:rFonts w:hint="eastAsia"/>
                      </w:rPr>
                      <w:t>台北總臺</w:t>
                    </w:r>
                    <w:r w:rsidRPr="00580B8C">
                      <w:rPr>
                        <w:rStyle w:val="Hyperlink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655CF4" w:rsidRPr="00580B8C" w:rsidRDefault="00655CF4" w:rsidP="000F6E5E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0" w:anchor="2" w:history="1">
                    <w:r w:rsidRPr="00580B8C">
                      <w:rPr>
                        <w:rStyle w:val="Hyperlink"/>
                        <w:rFonts w:hint="eastAsia"/>
                      </w:rPr>
                      <w:t>苗栗轉播站</w:t>
                    </w:r>
                    <w:r w:rsidRPr="00580B8C">
                      <w:rPr>
                        <w:rStyle w:val="Hyperlink"/>
                      </w:rPr>
                      <w:t>FM103.9MHz</w:t>
                    </w:r>
                  </w:hyperlink>
                </w:p>
              </w:tc>
            </w:tr>
            <w:tr w:rsidR="00655CF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5CF4" w:rsidRPr="00580B8C" w:rsidRDefault="00655CF4" w:rsidP="000F6E5E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1" w:history="1">
                    <w:r w:rsidRPr="00580B8C">
                      <w:rPr>
                        <w:rStyle w:val="Hyperlink"/>
                        <w:rFonts w:hint="eastAsia"/>
                      </w:rPr>
                      <w:t>彰化分臺</w:t>
                    </w:r>
                    <w:r w:rsidRPr="00580B8C">
                      <w:rPr>
                        <w:rStyle w:val="Hyperlink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655CF4" w:rsidRPr="00580B8C" w:rsidRDefault="00655CF4" w:rsidP="000F6E5E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2" w:anchor="2" w:history="1">
                    <w:r w:rsidRPr="00580B8C">
                      <w:rPr>
                        <w:rStyle w:val="Hyperlink"/>
                        <w:rFonts w:hint="eastAsia"/>
                      </w:rPr>
                      <w:t>澎湖轉播站</w:t>
                    </w:r>
                    <w:r w:rsidRPr="00580B8C">
                      <w:rPr>
                        <w:rStyle w:val="Hyperlink"/>
                      </w:rPr>
                      <w:t>FM99.1MHz</w:t>
                    </w:r>
                  </w:hyperlink>
                </w:p>
              </w:tc>
            </w:tr>
            <w:tr w:rsidR="00655CF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5CF4" w:rsidRPr="00580B8C" w:rsidRDefault="00655CF4" w:rsidP="000F6E5E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3" w:history="1">
                    <w:r w:rsidRPr="00580B8C">
                      <w:rPr>
                        <w:rStyle w:val="Hyperlink"/>
                        <w:rFonts w:hint="eastAsia"/>
                      </w:rPr>
                      <w:t>高雄分臺</w:t>
                    </w:r>
                    <w:r w:rsidRPr="00580B8C">
                      <w:rPr>
                        <w:rStyle w:val="Hyperlink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655CF4" w:rsidRPr="00580B8C" w:rsidRDefault="00655CF4" w:rsidP="000F6E5E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4" w:anchor="1" w:history="1">
                    <w:r w:rsidRPr="00580B8C">
                      <w:rPr>
                        <w:rStyle w:val="Hyperlink"/>
                        <w:rFonts w:hint="eastAsia"/>
                      </w:rPr>
                      <w:t>玉里轉播站學習網</w:t>
                    </w:r>
                    <w:r w:rsidRPr="00580B8C">
                      <w:rPr>
                        <w:rStyle w:val="Hyperlink"/>
                      </w:rPr>
                      <w:t>FM100.3MHz</w:t>
                    </w:r>
                  </w:hyperlink>
                </w:p>
              </w:tc>
            </w:tr>
            <w:tr w:rsidR="00655CF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5CF4" w:rsidRPr="00580B8C" w:rsidRDefault="00655CF4" w:rsidP="000F6E5E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5" w:history="1">
                    <w:r w:rsidRPr="00580B8C">
                      <w:rPr>
                        <w:rStyle w:val="Hyperlink"/>
                        <w:rFonts w:hint="eastAsia"/>
                      </w:rPr>
                      <w:t>台東分臺學習網</w:t>
                    </w:r>
                    <w:r w:rsidRPr="00580B8C">
                      <w:rPr>
                        <w:rStyle w:val="Hyperlink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655CF4" w:rsidRPr="00580B8C" w:rsidRDefault="00655CF4" w:rsidP="000F6E5E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6" w:anchor="2" w:history="1">
                    <w:r w:rsidRPr="00580B8C">
                      <w:rPr>
                        <w:rStyle w:val="Hyperlink"/>
                        <w:rFonts w:hint="eastAsia"/>
                      </w:rPr>
                      <w:t>宜蘭轉播站</w:t>
                    </w:r>
                    <w:r w:rsidRPr="00580B8C">
                      <w:rPr>
                        <w:rStyle w:val="Hyperlink"/>
                      </w:rPr>
                      <w:t>FM103.5MHz</w:t>
                    </w:r>
                  </w:hyperlink>
                </w:p>
              </w:tc>
            </w:tr>
            <w:tr w:rsidR="00655CF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5CF4" w:rsidRPr="00580B8C" w:rsidRDefault="00655CF4" w:rsidP="000F6E5E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7" w:history="1">
                    <w:r w:rsidRPr="00580B8C">
                      <w:rPr>
                        <w:rStyle w:val="Hyperlink"/>
                        <w:rFonts w:hint="eastAsia"/>
                      </w:rPr>
                      <w:t>花蓮分臺學習網</w:t>
                    </w:r>
                    <w:r w:rsidRPr="00580B8C">
                      <w:rPr>
                        <w:rStyle w:val="Hyperlink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655CF4" w:rsidRPr="00580B8C" w:rsidRDefault="00655CF4" w:rsidP="000F6E5E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8" w:tgtFrame="_self" w:history="1">
                    <w:r w:rsidRPr="00580B8C">
                      <w:rPr>
                        <w:rStyle w:val="Hyperlink"/>
                        <w:rFonts w:hint="eastAsia"/>
                      </w:rPr>
                      <w:t>基隆轉播站</w:t>
                    </w:r>
                    <w:r w:rsidRPr="00580B8C">
                      <w:rPr>
                        <w:rStyle w:val="Hyperlink"/>
                      </w:rPr>
                      <w:t>FM100.1MHz</w:t>
                    </w:r>
                  </w:hyperlink>
                </w:p>
              </w:tc>
            </w:tr>
            <w:tr w:rsidR="00655CF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5CF4" w:rsidRPr="00580B8C" w:rsidRDefault="00655CF4" w:rsidP="000F6E5E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9" w:anchor="3" w:history="1">
                    <w:r w:rsidRPr="00580B8C">
                      <w:rPr>
                        <w:rStyle w:val="Hyperlink"/>
                        <w:rFonts w:hint="eastAsia"/>
                      </w:rPr>
                      <w:t>南投轉播站</w:t>
                    </w:r>
                    <w:r w:rsidRPr="00580B8C">
                      <w:rPr>
                        <w:rStyle w:val="Hyperlink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655CF4" w:rsidRPr="00580B8C" w:rsidRDefault="00655CF4" w:rsidP="000F6E5E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0" w:anchor="1" w:history="1">
                    <w:r w:rsidRPr="00580B8C">
                      <w:rPr>
                        <w:rStyle w:val="Hyperlink"/>
                        <w:rFonts w:hint="eastAsia"/>
                      </w:rPr>
                      <w:t>枕頭山轉播站</w:t>
                    </w:r>
                    <w:r w:rsidRPr="00580B8C">
                      <w:rPr>
                        <w:rStyle w:val="Hyperlink"/>
                      </w:rPr>
                      <w:t>FM107.7MHz</w:t>
                    </w:r>
                  </w:hyperlink>
                </w:p>
              </w:tc>
            </w:tr>
            <w:tr w:rsidR="00655CF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5CF4" w:rsidRPr="00580B8C" w:rsidRDefault="00655CF4" w:rsidP="000F6E5E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1" w:anchor="3" w:history="1">
                    <w:r w:rsidRPr="00580B8C">
                      <w:rPr>
                        <w:rStyle w:val="Hyperlink"/>
                        <w:rFonts w:hint="eastAsia"/>
                      </w:rPr>
                      <w:t>金門轉播站</w:t>
                    </w:r>
                    <w:r w:rsidRPr="00580B8C">
                      <w:rPr>
                        <w:rStyle w:val="Hyperlink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655CF4" w:rsidRPr="00580B8C" w:rsidRDefault="00655CF4" w:rsidP="000F6E5E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2" w:anchor="3" w:history="1">
                    <w:r w:rsidRPr="00580B8C">
                      <w:rPr>
                        <w:rStyle w:val="Hyperlink"/>
                        <w:rFonts w:hint="eastAsia"/>
                      </w:rPr>
                      <w:t>恆春轉播站</w:t>
                    </w:r>
                    <w:r w:rsidRPr="00580B8C">
                      <w:rPr>
                        <w:rStyle w:val="Hyperlink"/>
                      </w:rPr>
                      <w:t>FM99.3MHz</w:t>
                    </w:r>
                  </w:hyperlink>
                </w:p>
              </w:tc>
            </w:tr>
            <w:tr w:rsidR="00655CF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5CF4" w:rsidRPr="00580B8C" w:rsidRDefault="00655CF4" w:rsidP="000F6E5E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3" w:anchor="4" w:history="1">
                    <w:r w:rsidRPr="00580B8C">
                      <w:rPr>
                        <w:rStyle w:val="Hyperlink"/>
                        <w:rFonts w:hint="eastAsia"/>
                      </w:rPr>
                      <w:t>馬祖轉播站</w:t>
                    </w:r>
                    <w:r w:rsidRPr="00580B8C">
                      <w:rPr>
                        <w:rStyle w:val="Hyperlink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655CF4" w:rsidRPr="00580B8C" w:rsidRDefault="00655CF4" w:rsidP="000F6E5E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655CF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5CF4" w:rsidRPr="00580B8C" w:rsidRDefault="00655CF4" w:rsidP="000F6E5E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655CF4" w:rsidRPr="00580B8C" w:rsidRDefault="00655CF4" w:rsidP="000F6E5E">
                  <w:pPr>
                    <w:spacing w:line="420" w:lineRule="exact"/>
                  </w:pPr>
                </w:p>
              </w:tc>
            </w:tr>
          </w:tbl>
          <w:p w:rsidR="00655CF4" w:rsidRPr="00580B8C" w:rsidRDefault="00655CF4" w:rsidP="000F6E5E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收聽地區涵蓋花蓮縣</w:t>
            </w:r>
            <w:r w:rsidRPr="00580B8C">
              <w:t>)</w:t>
            </w:r>
          </w:p>
        </w:tc>
      </w:tr>
      <w:tr w:rsidR="00655CF4" w:rsidRPr="00580B8C" w:rsidTr="000F6E5E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995"/>
              <w:gridCol w:w="4581"/>
            </w:tblGrid>
            <w:tr w:rsidR="00655CF4" w:rsidRPr="00580B8C" w:rsidTr="000F6E5E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655CF4" w:rsidRDefault="00655CF4" w:rsidP="000F6E5E">
                  <w:pPr>
                    <w:spacing w:line="420" w:lineRule="exact"/>
                  </w:pPr>
                  <w:hyperlink r:id="rId24" w:history="1">
                    <w:r w:rsidRPr="00580B8C">
                      <w:rPr>
                        <w:rStyle w:val="Hyperlink"/>
                        <w:rFonts w:hint="eastAsia"/>
                      </w:rPr>
                      <w:t>花蓮分臺地方網</w:t>
                    </w:r>
                    <w:r w:rsidRPr="00580B8C">
                      <w:rPr>
                        <w:rStyle w:val="Hyperlink"/>
                      </w:rPr>
                      <w:t>FM97.3MHz</w:t>
                    </w:r>
                  </w:hyperlink>
                </w:p>
                <w:p w:rsidR="00655CF4" w:rsidRPr="00580B8C" w:rsidRDefault="00655CF4" w:rsidP="000F6E5E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655CF4" w:rsidRPr="00580B8C" w:rsidRDefault="00655CF4" w:rsidP="000F6E5E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5" w:anchor="1" w:history="1">
                    <w:r w:rsidRPr="00580B8C">
                      <w:rPr>
                        <w:rStyle w:val="Hyperlink"/>
                        <w:rFonts w:hint="eastAsia"/>
                      </w:rPr>
                      <w:t>玉里轉播站地方網</w:t>
                    </w:r>
                    <w:r w:rsidRPr="00580B8C">
                      <w:rPr>
                        <w:rStyle w:val="Hyperlink"/>
                      </w:rPr>
                      <w:t>FM88.9MHz</w:t>
                    </w:r>
                  </w:hyperlink>
                </w:p>
              </w:tc>
            </w:tr>
          </w:tbl>
          <w:p w:rsidR="00655CF4" w:rsidRPr="00580B8C" w:rsidRDefault="00655CF4" w:rsidP="000F6E5E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收聽地區涵蓋台東縣</w:t>
            </w:r>
            <w:r w:rsidRPr="00580B8C">
              <w:t>)</w:t>
            </w:r>
          </w:p>
        </w:tc>
      </w:tr>
      <w:tr w:rsidR="00655CF4" w:rsidRPr="00580B8C" w:rsidTr="000F6E5E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564"/>
              <w:gridCol w:w="4567"/>
              <w:gridCol w:w="251"/>
            </w:tblGrid>
            <w:tr w:rsidR="00655CF4" w:rsidRPr="00580B8C" w:rsidTr="000F6E5E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655CF4" w:rsidRPr="00580B8C" w:rsidRDefault="00655CF4" w:rsidP="000F6E5E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6" w:history="1">
                    <w:r w:rsidRPr="00580B8C">
                      <w:rPr>
                        <w:rStyle w:val="Hyperlink"/>
                        <w:rFonts w:hint="eastAsia"/>
                      </w:rPr>
                      <w:t>台東分臺地方網</w:t>
                    </w:r>
                    <w:r w:rsidRPr="00580B8C">
                      <w:rPr>
                        <w:rStyle w:val="Hyperlink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655CF4" w:rsidRDefault="00655CF4" w:rsidP="000F6E5E">
                  <w:pPr>
                    <w:spacing w:line="420" w:lineRule="exact"/>
                  </w:pPr>
                </w:p>
                <w:p w:rsidR="00655CF4" w:rsidRPr="00580B8C" w:rsidRDefault="00655CF4" w:rsidP="000F6E5E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655CF4" w:rsidRPr="00580B8C" w:rsidRDefault="00655CF4" w:rsidP="000F6E5E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:rsidR="00655CF4" w:rsidRPr="00580B8C" w:rsidRDefault="00655CF4" w:rsidP="000F6E5E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655CF4" w:rsidRPr="00580B8C" w:rsidTr="000F6E5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55CF4" w:rsidRPr="00580B8C" w:rsidRDefault="00655CF4" w:rsidP="000F6E5E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655CF4" w:rsidRPr="00580B8C" w:rsidTr="000F6E5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564"/>
                    <w:gridCol w:w="4567"/>
                    <w:gridCol w:w="251"/>
                  </w:tblGrid>
                  <w:tr w:rsidR="00655CF4" w:rsidRPr="00580B8C" w:rsidTr="000F6E5E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655CF4" w:rsidRPr="00580B8C" w:rsidRDefault="00655CF4" w:rsidP="000F6E5E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hyperlink r:id="rId27" w:anchor="2" w:history="1">
                          <w:r w:rsidRPr="00580B8C">
                            <w:rPr>
                              <w:rStyle w:val="Hyperlink"/>
                              <w:rFonts w:hint="eastAsia"/>
                            </w:rPr>
                            <w:t>澎湖轉播站</w:t>
                          </w:r>
                          <w:r w:rsidRPr="00580B8C">
                            <w:rPr>
                              <w:rStyle w:val="Hyperlink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655CF4" w:rsidRPr="00580B8C" w:rsidRDefault="00655CF4" w:rsidP="000F6E5E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655CF4" w:rsidRPr="00580B8C" w:rsidRDefault="00655CF4" w:rsidP="000F6E5E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rPr>
                            <w:rFonts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655CF4" w:rsidRPr="00580B8C" w:rsidRDefault="00655CF4" w:rsidP="000F6E5E">
                  <w:pPr>
                    <w:spacing w:line="420" w:lineRule="exact"/>
                    <w:rPr>
                      <w:vanish/>
                    </w:rPr>
                  </w:pPr>
                </w:p>
                <w:p w:rsidR="00655CF4" w:rsidRPr="00580B8C" w:rsidRDefault="00655CF4" w:rsidP="000F6E5E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</w:tr>
          </w:tbl>
          <w:p w:rsidR="00655CF4" w:rsidRPr="00580B8C" w:rsidRDefault="00655CF4" w:rsidP="000F6E5E">
            <w:pPr>
              <w:spacing w:line="420" w:lineRule="exact"/>
              <w:rPr>
                <w:rFonts w:ascii="新細明體" w:cs="新細明體"/>
              </w:rPr>
            </w:pPr>
          </w:p>
        </w:tc>
      </w:tr>
    </w:tbl>
    <w:p w:rsidR="00655CF4" w:rsidRPr="00775BA4" w:rsidRDefault="00655CF4" w:rsidP="00BB02DA">
      <w:pPr>
        <w:rPr>
          <w:b/>
        </w:rPr>
      </w:pPr>
    </w:p>
    <w:sectPr w:rsidR="00655CF4" w:rsidRPr="00775BA4" w:rsidSect="000504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CF4" w:rsidRDefault="00655CF4" w:rsidP="001D4C90">
      <w:r>
        <w:separator/>
      </w:r>
    </w:p>
  </w:endnote>
  <w:endnote w:type="continuationSeparator" w:id="0">
    <w:p w:rsidR="00655CF4" w:rsidRDefault="00655CF4" w:rsidP="001D4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CF4" w:rsidRDefault="00655CF4" w:rsidP="001D4C90">
      <w:r>
        <w:separator/>
      </w:r>
    </w:p>
  </w:footnote>
  <w:footnote w:type="continuationSeparator" w:id="0">
    <w:p w:rsidR="00655CF4" w:rsidRDefault="00655CF4" w:rsidP="001D4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20427"/>
    <w:multiLevelType w:val="hybridMultilevel"/>
    <w:tmpl w:val="EF9EFFA2"/>
    <w:lvl w:ilvl="0" w:tplc="F17229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9E70CE6"/>
    <w:multiLevelType w:val="hybridMultilevel"/>
    <w:tmpl w:val="5F0EF0BA"/>
    <w:lvl w:ilvl="0" w:tplc="FDD454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0A258E2"/>
    <w:multiLevelType w:val="hybridMultilevel"/>
    <w:tmpl w:val="D362CCAA"/>
    <w:lvl w:ilvl="0" w:tplc="42D2D3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BD02EC4"/>
    <w:multiLevelType w:val="hybridMultilevel"/>
    <w:tmpl w:val="59125D8C"/>
    <w:lvl w:ilvl="0" w:tplc="650C0A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4905069"/>
    <w:multiLevelType w:val="hybridMultilevel"/>
    <w:tmpl w:val="970E6FB2"/>
    <w:lvl w:ilvl="0" w:tplc="44527D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C420A9D"/>
    <w:multiLevelType w:val="hybridMultilevel"/>
    <w:tmpl w:val="882A3B76"/>
    <w:lvl w:ilvl="0" w:tplc="9CC005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07A"/>
    <w:rsid w:val="00005044"/>
    <w:rsid w:val="00006B26"/>
    <w:rsid w:val="00033E96"/>
    <w:rsid w:val="00050460"/>
    <w:rsid w:val="000519D6"/>
    <w:rsid w:val="00071020"/>
    <w:rsid w:val="00095F02"/>
    <w:rsid w:val="000D3046"/>
    <w:rsid w:val="000E0199"/>
    <w:rsid w:val="000F6E5E"/>
    <w:rsid w:val="00111398"/>
    <w:rsid w:val="00121D50"/>
    <w:rsid w:val="0014793E"/>
    <w:rsid w:val="001762CE"/>
    <w:rsid w:val="00180467"/>
    <w:rsid w:val="001C087E"/>
    <w:rsid w:val="001D4C90"/>
    <w:rsid w:val="001E2A52"/>
    <w:rsid w:val="001F2610"/>
    <w:rsid w:val="00240FA6"/>
    <w:rsid w:val="0024190B"/>
    <w:rsid w:val="002741B2"/>
    <w:rsid w:val="00284C4D"/>
    <w:rsid w:val="00294545"/>
    <w:rsid w:val="002D365A"/>
    <w:rsid w:val="002F56B8"/>
    <w:rsid w:val="002F624C"/>
    <w:rsid w:val="003230A2"/>
    <w:rsid w:val="0032651B"/>
    <w:rsid w:val="00337F34"/>
    <w:rsid w:val="00366C8C"/>
    <w:rsid w:val="003B20B3"/>
    <w:rsid w:val="003E567E"/>
    <w:rsid w:val="00400D6D"/>
    <w:rsid w:val="004108FE"/>
    <w:rsid w:val="004269BA"/>
    <w:rsid w:val="00427762"/>
    <w:rsid w:val="004A0B97"/>
    <w:rsid w:val="005143C7"/>
    <w:rsid w:val="00580B8C"/>
    <w:rsid w:val="005820A1"/>
    <w:rsid w:val="005A67BE"/>
    <w:rsid w:val="005B676B"/>
    <w:rsid w:val="005D5C36"/>
    <w:rsid w:val="005E1782"/>
    <w:rsid w:val="005E6FC7"/>
    <w:rsid w:val="005F013D"/>
    <w:rsid w:val="006014F1"/>
    <w:rsid w:val="006218DC"/>
    <w:rsid w:val="00622610"/>
    <w:rsid w:val="00634EA0"/>
    <w:rsid w:val="00635582"/>
    <w:rsid w:val="00655CF4"/>
    <w:rsid w:val="00655D7F"/>
    <w:rsid w:val="006913A0"/>
    <w:rsid w:val="006E4619"/>
    <w:rsid w:val="006F04EE"/>
    <w:rsid w:val="00746016"/>
    <w:rsid w:val="0076402C"/>
    <w:rsid w:val="00775BA4"/>
    <w:rsid w:val="007B0AE3"/>
    <w:rsid w:val="007D185C"/>
    <w:rsid w:val="007E7BA8"/>
    <w:rsid w:val="00806CC9"/>
    <w:rsid w:val="008113B7"/>
    <w:rsid w:val="00813ADD"/>
    <w:rsid w:val="00881509"/>
    <w:rsid w:val="008873DE"/>
    <w:rsid w:val="008A676F"/>
    <w:rsid w:val="008B53D0"/>
    <w:rsid w:val="008E32C4"/>
    <w:rsid w:val="00955746"/>
    <w:rsid w:val="009767DE"/>
    <w:rsid w:val="00996D1B"/>
    <w:rsid w:val="009A43B2"/>
    <w:rsid w:val="009E6668"/>
    <w:rsid w:val="00A7121C"/>
    <w:rsid w:val="00A86243"/>
    <w:rsid w:val="00AA213A"/>
    <w:rsid w:val="00AB03AF"/>
    <w:rsid w:val="00AB0935"/>
    <w:rsid w:val="00AB2B25"/>
    <w:rsid w:val="00AC4242"/>
    <w:rsid w:val="00AE0379"/>
    <w:rsid w:val="00B04741"/>
    <w:rsid w:val="00B07783"/>
    <w:rsid w:val="00B10387"/>
    <w:rsid w:val="00B13F9A"/>
    <w:rsid w:val="00B32EA6"/>
    <w:rsid w:val="00B34B11"/>
    <w:rsid w:val="00B366CA"/>
    <w:rsid w:val="00B5551F"/>
    <w:rsid w:val="00BB02DA"/>
    <w:rsid w:val="00BB0CE5"/>
    <w:rsid w:val="00BC07E5"/>
    <w:rsid w:val="00BC0D11"/>
    <w:rsid w:val="00C24C67"/>
    <w:rsid w:val="00C340D1"/>
    <w:rsid w:val="00C431CF"/>
    <w:rsid w:val="00C62811"/>
    <w:rsid w:val="00CA1508"/>
    <w:rsid w:val="00CE007A"/>
    <w:rsid w:val="00D152DC"/>
    <w:rsid w:val="00D168CB"/>
    <w:rsid w:val="00D32C59"/>
    <w:rsid w:val="00D374AC"/>
    <w:rsid w:val="00D8211A"/>
    <w:rsid w:val="00D823C0"/>
    <w:rsid w:val="00DA1853"/>
    <w:rsid w:val="00E0181E"/>
    <w:rsid w:val="00E0255B"/>
    <w:rsid w:val="00E10562"/>
    <w:rsid w:val="00E23F1C"/>
    <w:rsid w:val="00E32040"/>
    <w:rsid w:val="00E359F3"/>
    <w:rsid w:val="00E4097B"/>
    <w:rsid w:val="00E83B5D"/>
    <w:rsid w:val="00EA1F74"/>
    <w:rsid w:val="00EB0FC0"/>
    <w:rsid w:val="00EE51FA"/>
    <w:rsid w:val="00EF05B3"/>
    <w:rsid w:val="00F14757"/>
    <w:rsid w:val="00F20C1B"/>
    <w:rsid w:val="00F43F29"/>
    <w:rsid w:val="00F801BC"/>
    <w:rsid w:val="00FC09AE"/>
    <w:rsid w:val="00FF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07A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E00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TableGrid">
    <w:name w:val="Table Grid"/>
    <w:basedOn w:val="TableNormal"/>
    <w:uiPriority w:val="99"/>
    <w:rsid w:val="00CE007A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C09AE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1D4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4C90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D4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4C90"/>
    <w:rPr>
      <w:rFonts w:ascii="Times New Roman" w:eastAsia="新細明體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775BA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90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web.ner.gov.tw/bin/home.php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hyperlink" Target="http://news.ner.gov.tw/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1012" TargetMode="External"/><Relationship Id="rId20" Type="http://schemas.openxmlformats.org/officeDocument/2006/relationships/hyperlink" Target="http://news.ner.gov.tw/index.php?code=list&amp;flag=detail&amp;ids=39&amp;article_id=3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3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index.php?code=list&amp;flag=detail&amp;ids=39&amp;article_id=1010" TargetMode="External"/><Relationship Id="rId14" Type="http://schemas.openxmlformats.org/officeDocument/2006/relationships/hyperlink" Target="http://news.ner.gov.tw/index.php?code=list&amp;flag=detail&amp;ids=39&amp;article_id=32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671</Words>
  <Characters>3825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國立教育廣播電臺「特別的愛」節目105年7-9月製播主題及日期表</dc:title>
  <dc:subject/>
  <dc:creator>Guest</dc:creator>
  <cp:keywords/>
  <dc:description/>
  <cp:lastModifiedBy>User</cp:lastModifiedBy>
  <cp:revision>2</cp:revision>
  <cp:lastPrinted>2016-04-04T11:21:00Z</cp:lastPrinted>
  <dcterms:created xsi:type="dcterms:W3CDTF">2016-06-29T05:35:00Z</dcterms:created>
  <dcterms:modified xsi:type="dcterms:W3CDTF">2016-06-29T05:35:00Z</dcterms:modified>
</cp:coreProperties>
</file>